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878D7" w14:textId="30E04168" w:rsidR="00711DE1" w:rsidRDefault="00151F59">
      <w:r w:rsidRPr="00151F59">
        <w:drawing>
          <wp:inline distT="0" distB="0" distL="0" distR="0" wp14:anchorId="2639F8B1" wp14:editId="190CCD5B">
            <wp:extent cx="5943600" cy="5632450"/>
            <wp:effectExtent l="0" t="0" r="0" b="6350"/>
            <wp:docPr id="252450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507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59"/>
    <w:rsid w:val="00080D21"/>
    <w:rsid w:val="000C5EAB"/>
    <w:rsid w:val="000D671B"/>
    <w:rsid w:val="001003A4"/>
    <w:rsid w:val="00151F59"/>
    <w:rsid w:val="001D0193"/>
    <w:rsid w:val="00206864"/>
    <w:rsid w:val="002D639E"/>
    <w:rsid w:val="00332248"/>
    <w:rsid w:val="00366EEE"/>
    <w:rsid w:val="003E0F80"/>
    <w:rsid w:val="003F44BF"/>
    <w:rsid w:val="00405B4A"/>
    <w:rsid w:val="004C6109"/>
    <w:rsid w:val="005D07B1"/>
    <w:rsid w:val="006C574D"/>
    <w:rsid w:val="00711DE1"/>
    <w:rsid w:val="0076447F"/>
    <w:rsid w:val="008F77E8"/>
    <w:rsid w:val="009A3FDC"/>
    <w:rsid w:val="009E2DDA"/>
    <w:rsid w:val="00A85BE6"/>
    <w:rsid w:val="00BC0672"/>
    <w:rsid w:val="00C20064"/>
    <w:rsid w:val="00DB59EC"/>
    <w:rsid w:val="00E403F6"/>
    <w:rsid w:val="00EC6A52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824D0"/>
  <w15:chartTrackingRefBased/>
  <w15:docId w15:val="{FB2430FB-DDA9-3541-96C8-0AC18EB4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Verma</dc:creator>
  <cp:keywords/>
  <dc:description/>
  <cp:lastModifiedBy>Verma, Vishal</cp:lastModifiedBy>
  <cp:revision>1</cp:revision>
  <dcterms:created xsi:type="dcterms:W3CDTF">2024-08-22T16:41:00Z</dcterms:created>
  <dcterms:modified xsi:type="dcterms:W3CDTF">2024-08-22T16:42:00Z</dcterms:modified>
</cp:coreProperties>
</file>